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65" w:rsidRDefault="00303665" w:rsidP="008B43A4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70pt;margin-top:-9pt;width:193.5pt;height:281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" strokecolor="blue" strokeweight="3.25pt">
            <v:textbox>
              <w:txbxContent>
                <w:p w:rsidR="00303665" w:rsidRPr="00684F8C" w:rsidRDefault="00303665" w:rsidP="001C607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684F8C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Numeracy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 xml:space="preserve"> and Problem Solving</w:t>
                  </w:r>
                </w:p>
                <w:p w:rsidR="00303665" w:rsidRDefault="00303665" w:rsidP="001C6077">
                  <w:pPr>
                    <w:jc w:val="center"/>
                    <w:rPr>
                      <w:rFonts w:ascii="Verdana" w:hAnsi="Verdana"/>
                      <w:b/>
                      <w:u w:val="single"/>
                    </w:rPr>
                  </w:pPr>
                  <w:r w:rsidRPr="008E274C">
                    <w:rPr>
                      <w:rFonts w:ascii="Verdana" w:hAnsi="Verdana"/>
                      <w:noProof/>
                      <w:lang w:val="en-US" w:eastAsia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alt="j0233964" style="width:33.75pt;height:34.5pt;visibility:visible">
                        <v:imagedata r:id="rId5" o:title=""/>
                      </v:shape>
                    </w:pict>
                  </w:r>
                </w:p>
                <w:p w:rsidR="00303665" w:rsidRDefault="00303665" w:rsidP="001C607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Numbers</w:t>
                  </w:r>
                </w:p>
                <w:p w:rsidR="00303665" w:rsidRPr="00AC7749" w:rsidRDefault="00303665" w:rsidP="001C607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03665" w:rsidRPr="00AC7749" w:rsidRDefault="00303665" w:rsidP="00AC774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Counting items and playing number games </w:t>
                  </w:r>
                </w:p>
                <w:p w:rsidR="00303665" w:rsidRPr="00AC7749" w:rsidRDefault="00303665" w:rsidP="0042248D">
                  <w:pPr>
                    <w:suppressAutoHyphens/>
                    <w:snapToGrid w:val="0"/>
                    <w:spacing w:line="80" w:lineRule="atLeast"/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  <w:t xml:space="preserve">Learning ‘less’ and ‘more’ in different practical situations. </w:t>
                  </w:r>
                </w:p>
                <w:p w:rsidR="00303665" w:rsidRDefault="00303665" w:rsidP="0042248D">
                  <w:pPr>
                    <w:suppressAutoHyphens/>
                    <w:snapToGrid w:val="0"/>
                    <w:spacing w:line="80" w:lineRule="atLeas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C7749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  <w:t>Developing money skills through going shopping role play.</w:t>
                  </w:r>
                </w:p>
                <w:p w:rsidR="00303665" w:rsidRPr="00AC7749" w:rsidRDefault="00303665" w:rsidP="0042248D">
                  <w:pPr>
                    <w:suppressAutoHyphens/>
                    <w:snapToGrid w:val="0"/>
                    <w:spacing w:line="80" w:lineRule="atLeas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:rsidR="00303665" w:rsidRPr="00AC7749" w:rsidRDefault="00303665" w:rsidP="001C607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Space and measure</w:t>
                  </w:r>
                </w:p>
                <w:p w:rsidR="00303665" w:rsidRPr="00AC7749" w:rsidRDefault="00303665" w:rsidP="001C607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03665" w:rsidRPr="00AC7749" w:rsidRDefault="00303665" w:rsidP="0042248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We are learning</w:t>
                  </w: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to describe the shapes in the environment.</w:t>
                  </w:r>
                </w:p>
                <w:p w:rsidR="00303665" w:rsidRDefault="00303665" w:rsidP="00AC77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sz w:val="16"/>
                      <w:szCs w:val="16"/>
                    </w:rPr>
                    <w:t>Sorting items according to different criteria.</w:t>
                  </w:r>
                </w:p>
                <w:p w:rsidR="00303665" w:rsidRPr="00AC7749" w:rsidRDefault="00303665" w:rsidP="00AC774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03665" w:rsidRPr="00AC7749" w:rsidRDefault="00303665" w:rsidP="001C607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Using and applying</w:t>
                  </w:r>
                </w:p>
                <w:p w:rsidR="00303665" w:rsidRPr="00AC7749" w:rsidRDefault="00303665" w:rsidP="00AC774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03665" w:rsidRPr="00AC7749" w:rsidRDefault="00303665" w:rsidP="0042248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05"/>
                      <w:sz w:val="16"/>
                      <w:szCs w:val="16"/>
                      <w:lang w:val="en-US"/>
                    </w:rPr>
                    <w:t>Learning</w:t>
                  </w:r>
                  <w:bookmarkStart w:id="0" w:name="_GoBack"/>
                  <w:bookmarkEnd w:id="0"/>
                  <w:r w:rsidRPr="00AC7749">
                    <w:rPr>
                      <w:rFonts w:ascii="Arial" w:hAnsi="Arial" w:cs="Arial"/>
                      <w:b/>
                      <w:bCs/>
                      <w:w w:val="105"/>
                      <w:sz w:val="16"/>
                      <w:szCs w:val="16"/>
                      <w:lang w:val="en-US"/>
                    </w:rPr>
                    <w:t xml:space="preserve"> to follow a pattern in practical situations.</w:t>
                  </w:r>
                </w:p>
                <w:p w:rsidR="00303665" w:rsidRDefault="00303665" w:rsidP="001C6077">
                  <w:pPr>
                    <w:jc w:val="center"/>
                    <w:rPr>
                      <w:rFonts w:ascii="Verdana" w:hAnsi="Verdana"/>
                      <w:b/>
                      <w:u w:val="single"/>
                    </w:rPr>
                  </w:pPr>
                </w:p>
                <w:p w:rsidR="00303665" w:rsidRPr="001C6077" w:rsidRDefault="00303665" w:rsidP="001C6077">
                  <w:pPr>
                    <w:jc w:val="center"/>
                    <w:rPr>
                      <w:rFonts w:ascii="Verdana" w:hAnsi="Verdana"/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4" o:spid="_x0000_s1027" type="#_x0000_t202" style="position:absolute;margin-left:-45pt;margin-top:-9pt;width:192.15pt;height:280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" strokecolor="red" strokeweight="3.25pt">
            <v:textbox>
              <w:txbxContent>
                <w:p w:rsidR="00303665" w:rsidRPr="00684F8C" w:rsidRDefault="00303665" w:rsidP="001C607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684F8C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Literacy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 xml:space="preserve"> and Communication</w:t>
                  </w:r>
                </w:p>
                <w:p w:rsidR="00303665" w:rsidRDefault="00303665" w:rsidP="001C6077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8E274C">
                    <w:rPr>
                      <w:rFonts w:ascii="Verdana" w:hAnsi="Verdana"/>
                      <w:b/>
                      <w:noProof/>
                      <w:lang w:val="en-US" w:eastAsia="en-US"/>
                    </w:rPr>
                    <w:pict>
                      <v:shape id="Picture 1" o:spid="_x0000_i1028" type="#_x0000_t75" alt="j0290673" style="width:52.5pt;height:30.75pt;visibility:visible">
                        <v:imagedata r:id="rId6" o:title=""/>
                      </v:shape>
                    </w:pict>
                  </w:r>
                </w:p>
                <w:p w:rsidR="00303665" w:rsidRPr="00AC7749" w:rsidRDefault="00303665" w:rsidP="001C607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Writing</w:t>
                  </w:r>
                </w:p>
                <w:p w:rsidR="00303665" w:rsidRPr="00AC7749" w:rsidRDefault="00303665" w:rsidP="001C607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03665" w:rsidRDefault="00303665" w:rsidP="00C72EC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In writing we are working on improving letter formation</w:t>
                  </w:r>
                </w:p>
                <w:p w:rsidR="00303665" w:rsidRPr="00AC7749" w:rsidRDefault="00303665" w:rsidP="00C72EC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U</w:t>
                  </w: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sing the key board to write words/symbols from our daily activities </w:t>
                  </w:r>
                </w:p>
                <w:p w:rsidR="00303665" w:rsidRPr="00AC7749" w:rsidRDefault="00303665" w:rsidP="00C72EC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Mark making and tracing over letters and short words</w:t>
                  </w:r>
                </w:p>
                <w:p w:rsidR="00303665" w:rsidRPr="00AC7749" w:rsidRDefault="00303665" w:rsidP="00C72EC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03665" w:rsidRPr="00AC7749" w:rsidRDefault="00303665" w:rsidP="009057F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AC77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Reading</w:t>
                      </w:r>
                    </w:smartTag>
                  </w:smartTag>
                </w:p>
                <w:p w:rsidR="00303665" w:rsidRPr="00AC7749" w:rsidRDefault="00303665" w:rsidP="009057F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03665" w:rsidRPr="00AC7749" w:rsidRDefault="00303665" w:rsidP="00C72EC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Working on recognizing key words in a simple text</w:t>
                  </w:r>
                </w:p>
                <w:p w:rsidR="00303665" w:rsidRPr="00AC7749" w:rsidRDefault="00303665" w:rsidP="00C72EC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Matching the symbol to the picture</w:t>
                  </w:r>
                </w:p>
                <w:p w:rsidR="00303665" w:rsidRPr="00CF6F85" w:rsidRDefault="00303665" w:rsidP="00C72EC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To make simple predictions when reading a story.</w:t>
                  </w:r>
                </w:p>
                <w:p w:rsidR="00303665" w:rsidRPr="00AC7749" w:rsidRDefault="00303665" w:rsidP="009057F1">
                  <w:pPr>
                    <w:suppressAutoHyphens/>
                    <w:spacing w:line="80" w:lineRule="atLeast"/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</w:pPr>
                </w:p>
                <w:p w:rsidR="00303665" w:rsidRDefault="00303665" w:rsidP="001C607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Speaking and listening</w:t>
                  </w:r>
                </w:p>
                <w:p w:rsidR="00303665" w:rsidRPr="00AC7749" w:rsidRDefault="00303665" w:rsidP="001C607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303665" w:rsidRPr="00AC7749" w:rsidRDefault="00303665" w:rsidP="00A23EEB">
                  <w:pPr>
                    <w:suppressAutoHyphens/>
                    <w:spacing w:after="200"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To respond to simple practical questions about familiar events or activities.</w:t>
                  </w:r>
                </w:p>
                <w:p w:rsidR="00303665" w:rsidRPr="00AC7749" w:rsidRDefault="00303665" w:rsidP="00A23EEB">
                  <w:pPr>
                    <w:suppressAutoHyphens/>
                    <w:spacing w:after="200"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eastAsia="ar-SA"/>
                    </w:rPr>
                  </w:pPr>
                  <w:r w:rsidRPr="00AC7749">
                    <w:rPr>
                      <w:rFonts w:ascii="Arial" w:hAnsi="Arial" w:cs="Arial"/>
                      <w:b/>
                      <w:sz w:val="16"/>
                      <w:szCs w:val="16"/>
                    </w:rPr>
                    <w:t>To be able to sequence a story using pictures and symbols</w:t>
                  </w:r>
                </w:p>
                <w:p w:rsidR="00303665" w:rsidRDefault="00303665" w:rsidP="001C6077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303665" w:rsidRPr="009057F1" w:rsidRDefault="00303665" w:rsidP="001C6077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303665" w:rsidRPr="009057F1" w:rsidRDefault="00303665" w:rsidP="009057F1">
                  <w:pPr>
                    <w:suppressAutoHyphens/>
                    <w:spacing w:line="80" w:lineRule="atLeast"/>
                    <w:rPr>
                      <w:rFonts w:ascii="Arial" w:hAnsi="Arial" w:cs="Arial"/>
                      <w:b/>
                      <w:sz w:val="20"/>
                      <w:szCs w:val="20"/>
                      <w:lang w:eastAsia="ar-SA"/>
                    </w:rPr>
                  </w:pPr>
                </w:p>
                <w:p w:rsidR="00303665" w:rsidRPr="00CB138F" w:rsidRDefault="00303665" w:rsidP="001C607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03665" w:rsidRPr="008B43A4" w:rsidRDefault="00303665" w:rsidP="008B43A4">
      <w:r>
        <w:rPr>
          <w:noProof/>
          <w:lang w:val="en-US" w:eastAsia="en-US"/>
        </w:rPr>
        <w:pict>
          <v:shape id="Text Box 8" o:spid="_x0000_s1028" type="#_x0000_t202" style="position:absolute;margin-left:-35.25pt;margin-top:597.45pt;width:485.25pt;height:97.5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" strokecolor="#36f" strokeweight="3.25pt">
            <v:textbox>
              <w:txbxContent>
                <w:p w:rsidR="00303665" w:rsidRPr="00DF1220" w:rsidRDefault="00303665" w:rsidP="00CB138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u w:val="single"/>
                    </w:rPr>
                  </w:pPr>
                  <w:r w:rsidRPr="00DF1220">
                    <w:rPr>
                      <w:rFonts w:ascii="Verdana" w:hAnsi="Verdana"/>
                      <w:sz w:val="20"/>
                      <w:szCs w:val="20"/>
                      <w:u w:val="single"/>
                    </w:rPr>
                    <w:t>What I need in school this term and ideas to help me with my learning: websites, places I can visit, homework.</w:t>
                  </w:r>
                </w:p>
                <w:p w:rsidR="00303665" w:rsidRDefault="00303665" w:rsidP="0006292F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8E274C"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 w:eastAsia="en-US"/>
                    </w:rPr>
                    <w:pict>
                      <v:shape id="Picture 6" o:spid="_x0000_i1030" type="#_x0000_t75" alt="MCj04247460000[1]" style="width:52.5pt;height:30pt;visibility:visible">
                        <v:imagedata r:id="rId7" o:title=""/>
                      </v:shape>
                    </w:pict>
                  </w:r>
                </w:p>
                <w:p w:rsidR="00303665" w:rsidRDefault="00303665" w:rsidP="00E46743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E46743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Local trips to the supermarket, park, library etc. </w:t>
                  </w:r>
                </w:p>
                <w:p w:rsidR="00303665" w:rsidRDefault="00303665" w:rsidP="00FC2AA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You can also use   </w:t>
                  </w:r>
                  <w:hyperlink r:id="rId8" w:history="1">
                    <w:r>
                      <w:rPr>
                        <w:rStyle w:val="Hyperlink"/>
                        <w:rFonts w:ascii="Verdana" w:hAnsi="Verdana"/>
                        <w:b/>
                        <w:sz w:val="18"/>
                        <w:szCs w:val="18"/>
                      </w:rPr>
                      <w:t>https://www.topmarks.co.uk/</w:t>
                    </w:r>
                  </w:hyperlink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for games and other educational ideas.</w:t>
                  </w:r>
                </w:p>
                <w:p w:rsidR="00303665" w:rsidRPr="00E46743" w:rsidRDefault="00303665" w:rsidP="00FC2AA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Please get in touch for more information.</w:t>
                  </w:r>
                </w:p>
                <w:p w:rsidR="00303665" w:rsidRPr="00684F8C" w:rsidRDefault="00303665" w:rsidP="0006292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  <w:pict>
          <v:shape id="Text Box 10" o:spid="_x0000_s1029" type="#_x0000_t202" style="position:absolute;margin-left:306pt;margin-top:265.95pt;width:156.35pt;height:318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" strokecolor="#f6f" strokeweight="3.25pt">
            <v:textbox>
              <w:txbxContent>
                <w:p w:rsidR="00303665" w:rsidRDefault="00303665" w:rsidP="00734F9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 xml:space="preserve">Creative Development </w:t>
                  </w:r>
                </w:p>
                <w:p w:rsidR="00303665" w:rsidRDefault="00303665" w:rsidP="00734F9C">
                  <w:pPr>
                    <w:jc w:val="center"/>
                    <w:rPr>
                      <w:rFonts w:ascii="Verdana" w:hAnsi="Verdana"/>
                      <w:sz w:val="20"/>
                      <w:szCs w:val="20"/>
                      <w:u w:val="single"/>
                    </w:rPr>
                  </w:pPr>
                  <w:r w:rsidRPr="00DF1220">
                    <w:rPr>
                      <w:rFonts w:ascii="Verdana" w:hAnsi="Verdana"/>
                      <w:sz w:val="20"/>
                      <w:szCs w:val="20"/>
                      <w:u w:val="single"/>
                    </w:rPr>
                    <w:t>(Art, Music, DT)</w:t>
                  </w:r>
                </w:p>
                <w:p w:rsidR="00303665" w:rsidRPr="00285B67" w:rsidRDefault="00303665" w:rsidP="00734F9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285B67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Art</w:t>
                  </w:r>
                </w:p>
                <w:p w:rsidR="00303665" w:rsidRPr="00253A17" w:rsidRDefault="00303665" w:rsidP="00253A17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253A1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use tools in a variety of different ways</w:t>
                  </w:r>
                </w:p>
                <w:p w:rsidR="00303665" w:rsidRPr="00253A17" w:rsidRDefault="00303665" w:rsidP="00253A17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253A1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use different materials to create a collage</w:t>
                  </w:r>
                </w:p>
                <w:p w:rsidR="00303665" w:rsidRPr="00285B67" w:rsidRDefault="00303665" w:rsidP="009115A3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rFonts w:ascii="Calibri" w:hAnsi="Calibr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253A1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choose the correct resources I need for my work</w:t>
                  </w:r>
                  <w:r w:rsidRPr="00285B6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  <w:p w:rsidR="00303665" w:rsidRPr="00285B67" w:rsidRDefault="00303665" w:rsidP="00285B67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Calibri" w:hAnsi="Calibri"/>
                      <w:b/>
                      <w:sz w:val="22"/>
                      <w:szCs w:val="22"/>
                      <w:u w:val="single"/>
                      <w:lang w:eastAsia="en-US"/>
                    </w:rPr>
                  </w:pPr>
                  <w:r w:rsidRPr="00285B67">
                    <w:rPr>
                      <w:rFonts w:ascii="Calibri" w:hAnsi="Calibri"/>
                      <w:b/>
                      <w:sz w:val="22"/>
                      <w:szCs w:val="22"/>
                      <w:u w:val="single"/>
                      <w:lang w:eastAsia="en-US"/>
                    </w:rPr>
                    <w:t>Music</w:t>
                  </w:r>
                </w:p>
                <w:p w:rsidR="00303665" w:rsidRPr="00253A17" w:rsidRDefault="00303665" w:rsidP="00253A17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sz w:val="16"/>
                      <w:szCs w:val="16"/>
                    </w:rPr>
                  </w:pPr>
                  <w:r w:rsidRPr="00253A17">
                    <w:rPr>
                      <w:sz w:val="16"/>
                      <w:szCs w:val="16"/>
                    </w:rPr>
                    <w:t>I am learning to work along other pupils in a small group</w:t>
                  </w:r>
                </w:p>
                <w:p w:rsidR="00303665" w:rsidRDefault="00303665" w:rsidP="00253A17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sz w:val="16"/>
                      <w:szCs w:val="16"/>
                    </w:rPr>
                  </w:pPr>
                  <w:r w:rsidRPr="00253A17">
                    <w:rPr>
                      <w:sz w:val="16"/>
                      <w:szCs w:val="16"/>
                    </w:rPr>
                    <w:t>I am learning to copy a two step rhythm</w:t>
                  </w:r>
                </w:p>
                <w:p w:rsidR="00303665" w:rsidRDefault="00303665" w:rsidP="00253A17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sz w:val="16"/>
                      <w:szCs w:val="16"/>
                    </w:rPr>
                  </w:pPr>
                  <w:r w:rsidRPr="00253A17">
                    <w:rPr>
                      <w:sz w:val="16"/>
                      <w:szCs w:val="16"/>
                    </w:rPr>
                    <w:t>I am learning to play fast/ slow, loud/quiet following a request</w:t>
                  </w:r>
                </w:p>
                <w:p w:rsidR="00303665" w:rsidRPr="00285B67" w:rsidRDefault="00303665" w:rsidP="00285B67">
                  <w:pPr>
                    <w:spacing w:after="160" w:line="259" w:lineRule="auto"/>
                    <w:ind w:left="720"/>
                    <w:contextualSpacing/>
                    <w:jc w:val="center"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285B67">
                    <w:rPr>
                      <w:b/>
                      <w:sz w:val="16"/>
                      <w:szCs w:val="16"/>
                      <w:u w:val="single"/>
                    </w:rPr>
                    <w:t>D</w:t>
                  </w:r>
                  <w:r>
                    <w:rPr>
                      <w:b/>
                      <w:sz w:val="16"/>
                      <w:szCs w:val="16"/>
                      <w:u w:val="single"/>
                    </w:rPr>
                    <w:t>T</w:t>
                  </w:r>
                </w:p>
                <w:p w:rsidR="00303665" w:rsidRPr="00285B67" w:rsidRDefault="00303665" w:rsidP="00285B67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285B6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assemble an item when a 3 step sequence is provided</w:t>
                  </w:r>
                  <w:r w:rsidRPr="00285B67">
                    <w:rPr>
                      <w:rFonts w:ascii="Calibri" w:hAnsi="Calibri"/>
                      <w:sz w:val="28"/>
                      <w:szCs w:val="22"/>
                      <w:lang w:eastAsia="en-US"/>
                    </w:rPr>
                    <w:t xml:space="preserve"> </w:t>
                  </w:r>
                  <w:r w:rsidRPr="00285B6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(using symbols and pictures)</w:t>
                  </w:r>
                </w:p>
                <w:p w:rsidR="00303665" w:rsidRPr="00285B67" w:rsidRDefault="00303665" w:rsidP="00285B67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285B6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think of ways of how something should be made, what materials or tools I need</w:t>
                  </w:r>
                </w:p>
                <w:p w:rsidR="00303665" w:rsidRPr="00285B67" w:rsidRDefault="00303665" w:rsidP="00285B67">
                  <w:pPr>
                    <w:spacing w:after="160" w:line="259" w:lineRule="auto"/>
                    <w:ind w:left="720"/>
                    <w:contextualSpacing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303665" w:rsidRPr="00253A17" w:rsidRDefault="00303665" w:rsidP="00253A17">
                  <w:pPr>
                    <w:pStyle w:val="ListParagraph"/>
                    <w:rPr>
                      <w:rFonts w:ascii="Verdana" w:hAnsi="Verdana"/>
                      <w:b/>
                      <w:sz w:val="16"/>
                      <w:szCs w:val="16"/>
                      <w:u w:val="single"/>
                    </w:rPr>
                  </w:pPr>
                  <w:r w:rsidRPr="00253A17">
                    <w:rPr>
                      <w:sz w:val="16"/>
                      <w:szCs w:val="16"/>
                    </w:rPr>
                    <w:t xml:space="preserve"> </w:t>
                  </w:r>
                </w:p>
                <w:p w:rsidR="00303665" w:rsidRDefault="00303665" w:rsidP="00253A17">
                  <w:pPr>
                    <w:contextualSpacing/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303665" w:rsidRPr="00021064" w:rsidRDefault="00303665" w:rsidP="00253A17">
                  <w:pPr>
                    <w:contextualSpacing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7" o:spid="_x0000_s1030" type="#_x0000_t202" style="position:absolute;margin-left:-49.5pt;margin-top:267.45pt;width:207.75pt;height:3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" strokecolor="lime" strokeweight="3.25pt">
            <v:textbox>
              <w:txbxContent>
                <w:p w:rsidR="00303665" w:rsidRDefault="00303665" w:rsidP="001C6077">
                  <w:pPr>
                    <w:jc w:val="center"/>
                    <w:rPr>
                      <w:rFonts w:ascii="Verdana" w:hAnsi="Verdana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 xml:space="preserve">Knowledge and Understanding of the World </w:t>
                  </w:r>
                  <w:r w:rsidRPr="00DF1220">
                    <w:rPr>
                      <w:rFonts w:ascii="Verdana" w:hAnsi="Verdana"/>
                      <w:sz w:val="20"/>
                      <w:szCs w:val="20"/>
                      <w:u w:val="single"/>
                    </w:rPr>
                    <w:t>(Science, Geography, History, RE, ICT)</w:t>
                  </w:r>
                </w:p>
                <w:p w:rsidR="00303665" w:rsidRPr="00B90DE6" w:rsidRDefault="00303665" w:rsidP="001C607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B90DE6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 xml:space="preserve">Science </w:t>
                  </w:r>
                </w:p>
                <w:p w:rsidR="00303665" w:rsidRPr="00B90DE6" w:rsidRDefault="00303665" w:rsidP="00B90DE6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B90DE6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 xml:space="preserve">I am learning use a variety of resources </w:t>
                  </w:r>
                </w:p>
                <w:p w:rsidR="00303665" w:rsidRPr="00B90DE6" w:rsidRDefault="00303665" w:rsidP="00B90DE6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B90DE6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how to record an experiment</w:t>
                  </w:r>
                </w:p>
                <w:p w:rsidR="00303665" w:rsidRPr="00B90DE6" w:rsidRDefault="00303665" w:rsidP="009A0862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B90DE6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can show you how materials change e.g. ice</w:t>
                  </w:r>
                  <w:r w:rsidRPr="00B90DE6">
                    <w:rPr>
                      <w:rFonts w:ascii="Calibri" w:hAnsi="Calibri"/>
                      <w:sz w:val="28"/>
                      <w:szCs w:val="22"/>
                      <w:lang w:eastAsia="en-US"/>
                    </w:rPr>
                    <w:t xml:space="preserve"> </w:t>
                  </w:r>
                  <w:r w:rsidRPr="00B90DE6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becomes water</w:t>
                  </w:r>
                </w:p>
                <w:p w:rsidR="00303665" w:rsidRDefault="00303665" w:rsidP="00B90DE6">
                  <w:pPr>
                    <w:spacing w:after="160" w:line="259" w:lineRule="auto"/>
                    <w:ind w:left="720"/>
                    <w:contextualSpacing/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B90DE6"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eastAsia="en-US"/>
                    </w:rPr>
                    <w:t>Geography</w:t>
                  </w:r>
                </w:p>
                <w:p w:rsidR="00303665" w:rsidRPr="009C6527" w:rsidRDefault="00303665" w:rsidP="009C6527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9C652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recognize locations in school using symbols</w:t>
                  </w:r>
                </w:p>
                <w:p w:rsidR="00303665" w:rsidRPr="009C6527" w:rsidRDefault="00303665" w:rsidP="00071A4A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9C652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answer simple questions about</w:t>
                  </w:r>
                  <w:r w:rsidRPr="009C6527">
                    <w:rPr>
                      <w:rFonts w:ascii="Calibri" w:hAnsi="Calibri"/>
                      <w:sz w:val="28"/>
                      <w:szCs w:val="22"/>
                      <w:lang w:eastAsia="en-US"/>
                    </w:rPr>
                    <w:t xml:space="preserve"> </w:t>
                  </w:r>
                  <w:r w:rsidRPr="009C652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people and place (in school/home)</w:t>
                  </w:r>
                </w:p>
                <w:p w:rsidR="00303665" w:rsidRPr="00E46743" w:rsidRDefault="00303665" w:rsidP="00CB7166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E46743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use</w:t>
                  </w:r>
                  <w:r w:rsidRPr="00E46743">
                    <w:rPr>
                      <w:rFonts w:ascii="Calibri" w:hAnsi="Calibri"/>
                      <w:sz w:val="28"/>
                      <w:szCs w:val="22"/>
                      <w:lang w:eastAsia="en-US"/>
                    </w:rPr>
                    <w:t xml:space="preserve"> </w:t>
                  </w:r>
                  <w:r w:rsidRPr="00E46743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symbols and pictures to locate places on the</w:t>
                  </w:r>
                  <w:r w:rsidRPr="00E46743">
                    <w:rPr>
                      <w:rFonts w:ascii="Calibri" w:hAnsi="Calibri"/>
                      <w:sz w:val="28"/>
                      <w:szCs w:val="22"/>
                      <w:lang w:eastAsia="en-US"/>
                    </w:rPr>
                    <w:t xml:space="preserve"> </w:t>
                  </w:r>
                  <w:r w:rsidRPr="00E46743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map</w:t>
                  </w:r>
                </w:p>
                <w:p w:rsidR="00303665" w:rsidRDefault="00303665" w:rsidP="009C6527">
                  <w:pPr>
                    <w:spacing w:after="160" w:line="259" w:lineRule="auto"/>
                    <w:ind w:left="720"/>
                    <w:contextualSpacing/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9C6527"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eastAsia="en-US"/>
                    </w:rPr>
                    <w:t>History</w:t>
                  </w:r>
                </w:p>
                <w:p w:rsidR="00303665" w:rsidRPr="009C6527" w:rsidRDefault="00303665" w:rsidP="009C6527">
                  <w:pPr>
                    <w:spacing w:after="160" w:line="259" w:lineRule="auto"/>
                    <w:ind w:left="720"/>
                    <w:contextualSpacing/>
                    <w:rPr>
                      <w:rFonts w:ascii="Calibri" w:hAnsi="Calibri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9C6527">
                    <w:rPr>
                      <w:sz w:val="16"/>
                      <w:szCs w:val="16"/>
                    </w:rPr>
                    <w:t>I am learning to talk about present and past events</w:t>
                  </w:r>
                </w:p>
                <w:p w:rsidR="00303665" w:rsidRDefault="00303665" w:rsidP="00B90DE6">
                  <w:pPr>
                    <w:spacing w:after="160" w:line="259" w:lineRule="auto"/>
                    <w:ind w:left="720"/>
                    <w:contextualSpacing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RE</w:t>
                  </w:r>
                </w:p>
                <w:p w:rsidR="00303665" w:rsidRPr="009C6527" w:rsidRDefault="00303665" w:rsidP="00E46743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9C652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express simple ideas about different celebrations, events with support</w:t>
                  </w:r>
                </w:p>
                <w:p w:rsidR="00303665" w:rsidRPr="00E46743" w:rsidRDefault="00303665" w:rsidP="007341DE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9C652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listen and respond appropriately to simple stories, activities linked</w:t>
                  </w:r>
                  <w:r w:rsidRPr="009C6527">
                    <w:rPr>
                      <w:rFonts w:ascii="Calibri" w:hAnsi="Calibri"/>
                      <w:sz w:val="28"/>
                      <w:szCs w:val="22"/>
                      <w:lang w:eastAsia="en-US"/>
                    </w:rPr>
                    <w:t xml:space="preserve"> </w:t>
                  </w:r>
                  <w:r w:rsidRPr="009C6527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to celebrations</w:t>
                  </w:r>
                </w:p>
                <w:p w:rsidR="00303665" w:rsidRDefault="00303665" w:rsidP="00E46743">
                  <w:pPr>
                    <w:spacing w:after="160" w:line="259" w:lineRule="auto"/>
                    <w:ind w:left="720"/>
                    <w:contextualSpacing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ICT</w:t>
                  </w:r>
                </w:p>
                <w:p w:rsidR="00303665" w:rsidRPr="00E46743" w:rsidRDefault="00303665" w:rsidP="00E46743">
                  <w:pPr>
                    <w:spacing w:after="160" w:line="259" w:lineRule="auto"/>
                    <w:ind w:left="720"/>
                    <w:contextualSpacing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E46743">
                    <w:rPr>
                      <w:sz w:val="16"/>
                      <w:szCs w:val="16"/>
                    </w:rPr>
                    <w:t>I am learning to use the</w:t>
                  </w:r>
                  <w:r>
                    <w:rPr>
                      <w:sz w:val="28"/>
                    </w:rPr>
                    <w:t xml:space="preserve"> </w:t>
                  </w:r>
                  <w:r w:rsidRPr="00E46743">
                    <w:rPr>
                      <w:sz w:val="16"/>
                      <w:szCs w:val="16"/>
                    </w:rPr>
                    <w:t>key board</w:t>
                  </w:r>
                  <w:r>
                    <w:rPr>
                      <w:sz w:val="28"/>
                    </w:rPr>
                    <w:t xml:space="preserve"> </w:t>
                  </w:r>
                  <w:r w:rsidRPr="00E46743">
                    <w:rPr>
                      <w:sz w:val="16"/>
                      <w:szCs w:val="16"/>
                    </w:rPr>
                    <w:t>to write simple word/sentences</w:t>
                  </w:r>
                </w:p>
                <w:p w:rsidR="00303665" w:rsidRDefault="00303665" w:rsidP="00B90DE6">
                  <w:pPr>
                    <w:contextualSpacing/>
                    <w:jc w:val="center"/>
                  </w:pPr>
                </w:p>
                <w:p w:rsidR="00303665" w:rsidRPr="00CA5758" w:rsidRDefault="00303665" w:rsidP="00CB138F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Text Box 6" o:spid="_x0000_s1031" type="#_x0000_t202" style="position:absolute;margin-left:170.25pt;margin-top:263.7pt;width:123pt;height:320.25pt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" strokecolor="aqua" strokeweight="3.25pt">
            <v:textbox>
              <w:txbxContent>
                <w:p w:rsidR="00303665" w:rsidRDefault="00303665" w:rsidP="0006292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 xml:space="preserve">Physical and Social Development </w:t>
                  </w:r>
                </w:p>
                <w:p w:rsidR="00303665" w:rsidRDefault="00303665" w:rsidP="0006292F">
                  <w:pPr>
                    <w:jc w:val="center"/>
                    <w:rPr>
                      <w:rFonts w:ascii="Verdana" w:hAnsi="Verdana"/>
                      <w:sz w:val="20"/>
                      <w:szCs w:val="20"/>
                      <w:u w:val="single"/>
                    </w:rPr>
                  </w:pPr>
                  <w:r w:rsidRPr="00DF1220">
                    <w:rPr>
                      <w:rFonts w:ascii="Verdana" w:hAnsi="Verdana"/>
                      <w:sz w:val="20"/>
                      <w:szCs w:val="20"/>
                      <w:u w:val="single"/>
                    </w:rPr>
                    <w:t>(PE and PSHE)</w:t>
                  </w:r>
                </w:p>
                <w:p w:rsidR="00303665" w:rsidRPr="00376AE3" w:rsidRDefault="00303665" w:rsidP="0006292F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376AE3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PE</w:t>
                  </w:r>
                </w:p>
                <w:p w:rsidR="00303665" w:rsidRPr="00376AE3" w:rsidRDefault="00303665" w:rsidP="00376AE3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376AE3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recognize PE equipment</w:t>
                  </w:r>
                </w:p>
                <w:p w:rsidR="00303665" w:rsidRPr="00376AE3" w:rsidRDefault="00303665" w:rsidP="00772F1A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Verdana" w:hAnsi="Verdana"/>
                      <w:b/>
                      <w:sz w:val="16"/>
                      <w:szCs w:val="16"/>
                      <w:u w:val="single"/>
                    </w:rPr>
                  </w:pPr>
                  <w:r w:rsidRPr="00376AE3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work as part of a group e.g. turn taking</w:t>
                  </w:r>
                </w:p>
                <w:p w:rsidR="00303665" w:rsidRPr="00376AE3" w:rsidRDefault="00303665" w:rsidP="00772F1A">
                  <w:pPr>
                    <w:numPr>
                      <w:ilvl w:val="0"/>
                      <w:numId w:val="1"/>
                    </w:numPr>
                    <w:spacing w:after="160" w:line="259" w:lineRule="auto"/>
                    <w:contextualSpacing/>
                    <w:rPr>
                      <w:rFonts w:ascii="Verdana" w:hAnsi="Verdana"/>
                      <w:b/>
                      <w:sz w:val="16"/>
                      <w:szCs w:val="16"/>
                      <w:u w:val="single"/>
                    </w:rPr>
                  </w:pPr>
                  <w:r w:rsidRPr="00376AE3"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  <w:t>I am learning to respond and follow instructions am learning to throw/kick a ball with support</w:t>
                  </w:r>
                </w:p>
                <w:p w:rsidR="00303665" w:rsidRPr="00376AE3" w:rsidRDefault="00303665" w:rsidP="00376AE3">
                  <w:pPr>
                    <w:spacing w:after="160" w:line="259" w:lineRule="auto"/>
                    <w:ind w:left="720"/>
                    <w:contextualSpacing/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376AE3">
                    <w:rPr>
                      <w:rFonts w:ascii="Calibri" w:hAnsi="Calibri"/>
                      <w:b/>
                      <w:sz w:val="20"/>
                      <w:szCs w:val="20"/>
                      <w:u w:val="single"/>
                      <w:lang w:eastAsia="en-US"/>
                    </w:rPr>
                    <w:t>PSHE</w:t>
                  </w:r>
                </w:p>
                <w:p w:rsidR="00303665" w:rsidRPr="00376AE3" w:rsidRDefault="00303665" w:rsidP="00376AE3">
                  <w:pPr>
                    <w:numPr>
                      <w:ilvl w:val="0"/>
                      <w:numId w:val="1"/>
                    </w:numPr>
                    <w:spacing w:after="160" w:line="259" w:lineRule="auto"/>
                    <w:rPr>
                      <w:sz w:val="16"/>
                      <w:szCs w:val="16"/>
                    </w:rPr>
                  </w:pPr>
                  <w:r w:rsidRPr="00376AE3">
                    <w:rPr>
                      <w:sz w:val="16"/>
                      <w:szCs w:val="16"/>
                    </w:rPr>
                    <w:t>I am learning about other feelings and how to respond to other people’s</w:t>
                  </w:r>
                  <w:r>
                    <w:rPr>
                      <w:sz w:val="28"/>
                    </w:rPr>
                    <w:t xml:space="preserve"> </w:t>
                  </w:r>
                  <w:r w:rsidRPr="00376AE3">
                    <w:rPr>
                      <w:sz w:val="16"/>
                      <w:szCs w:val="16"/>
                    </w:rPr>
                    <w:t>feelings</w:t>
                  </w:r>
                </w:p>
                <w:p w:rsidR="00303665" w:rsidRPr="00376AE3" w:rsidRDefault="00303665" w:rsidP="00376AE3">
                  <w:pPr>
                    <w:pStyle w:val="ListParagraph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Verdana" w:hAnsi="Verdana"/>
                      <w:b/>
                      <w:sz w:val="16"/>
                      <w:szCs w:val="16"/>
                      <w:u w:val="single"/>
                    </w:rPr>
                  </w:pPr>
                  <w:r w:rsidRPr="00376AE3">
                    <w:rPr>
                      <w:sz w:val="16"/>
                      <w:szCs w:val="16"/>
                    </w:rPr>
                    <w:t>I am learning about the fact that my</w:t>
                  </w:r>
                  <w:r w:rsidRPr="00376AE3">
                    <w:rPr>
                      <w:sz w:val="28"/>
                    </w:rPr>
                    <w:t xml:space="preserve"> </w:t>
                  </w:r>
                  <w:r w:rsidRPr="00376AE3">
                    <w:rPr>
                      <w:sz w:val="16"/>
                      <w:szCs w:val="16"/>
                    </w:rPr>
                    <w:t>actions have consequences</w:t>
                  </w:r>
                </w:p>
                <w:p w:rsidR="00303665" w:rsidRPr="001C6077" w:rsidRDefault="00303665" w:rsidP="001C6077">
                  <w:pPr>
                    <w:jc w:val="center"/>
                    <w:rPr>
                      <w:rFonts w:ascii="Verdana" w:hAnsi="Verdana"/>
                      <w:b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val="en-US" w:eastAsia="en-US"/>
        </w:rPr>
      </w:r>
      <w:r>
        <w:rPr>
          <w:noProof/>
        </w:rPr>
        <w:pict>
          <v:group id="Canvas 16" o:spid="_x0000_s1032" editas="canvas" style="width:399.3pt;height:292.1pt;mso-position-horizontal-relative:char;mso-position-vertical-relative:line" coordsize="50711,37090">
            <v:shape id="_x0000_s1033" type="#_x0000_t75" style="position:absolute;width:50711;height:37090;visibility:visible">
              <v:fill o:detectmouseclick="t"/>
              <v:path o:connecttype="none"/>
            </v:shape>
            <v:shape id="Text Box 17" o:spid="_x0000_s1034" type="#_x0000_t202" style="position:absolute;left:17577;top:3499;width:14859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<v:textbox style="mso-fit-shape-to-text:t">
                <w:txbxContent>
                  <w:p w:rsidR="00303665" w:rsidRDefault="00303665" w:rsidP="00954F51">
                    <w:pPr>
                      <w:jc w:val="center"/>
                    </w:pPr>
                  </w:p>
                </w:txbxContent>
              </v:textbox>
            </v:shape>
            <v:shape id="_x0000_s1035" type="#_x0000_t202" style="position:absolute;left:19431;width:13716;height:22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" strokecolor="#099" strokeweight="3.25pt">
              <v:textbox>
                <w:txbxContent>
                  <w:p w:rsidR="00303665" w:rsidRDefault="00303665" w:rsidP="000629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This Term my Topic is based on the theme </w:t>
                    </w:r>
                  </w:p>
                  <w:p w:rsidR="00303665" w:rsidRDefault="00303665" w:rsidP="000629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</w:p>
                  <w:p w:rsidR="00303665" w:rsidRDefault="00303665" w:rsidP="000629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</w:p>
                  <w:p w:rsidR="00303665" w:rsidRDefault="00303665" w:rsidP="000629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  <w:r w:rsidRPr="009057F1"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Neighbourhood watching </w:t>
                    </w:r>
                  </w:p>
                  <w:p w:rsidR="00303665" w:rsidRDefault="00303665" w:rsidP="000629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</w:p>
                  <w:p w:rsidR="00303665" w:rsidRDefault="00303665" w:rsidP="000629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</w:p>
                  <w:p w:rsidR="00303665" w:rsidRDefault="00303665" w:rsidP="000629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</w:p>
                  <w:p w:rsidR="00303665" w:rsidRDefault="00303665" w:rsidP="000629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</w:p>
                  <w:p w:rsidR="00303665" w:rsidRPr="009057F1" w:rsidRDefault="00303665" w:rsidP="0006292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u w:val="single"/>
                      </w:rPr>
                    </w:pPr>
                  </w:p>
                </w:txbxContent>
              </v:textbox>
            </v:shape>
            <v:shape id="_x0000_s1036" type="#_x0000_t202" style="position:absolute;left:19431;top:22856;width:14249;height:7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" strokecolor="#099" strokeweight="3.25pt">
              <v:textbox>
                <w:txbxContent>
                  <w:p w:rsidR="00303665" w:rsidRDefault="00303665" w:rsidP="00F3657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Yellow class</w:t>
                    </w:r>
                  </w:p>
                  <w:p w:rsidR="00303665" w:rsidRDefault="00303665" w:rsidP="00F3657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Year 2</w:t>
                    </w:r>
                  </w:p>
                  <w:p w:rsidR="00303665" w:rsidRPr="00F36572" w:rsidRDefault="00303665" w:rsidP="00F3657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Summer term</w:t>
                    </w:r>
                    <w:r w:rsidRPr="00F36572">
                      <w:rPr>
                        <w:rFonts w:ascii="Verdana" w:hAnsi="Verdana"/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sectPr w:rsidR="00303665" w:rsidRPr="008B43A4" w:rsidSect="008B43A4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0F0"/>
    <w:multiLevelType w:val="hybridMultilevel"/>
    <w:tmpl w:val="2C566F3E"/>
    <w:lvl w:ilvl="0" w:tplc="4404CA26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3A4"/>
    <w:rsid w:val="00021064"/>
    <w:rsid w:val="0004439D"/>
    <w:rsid w:val="0006292F"/>
    <w:rsid w:val="00071A4A"/>
    <w:rsid w:val="000809B3"/>
    <w:rsid w:val="00097DD6"/>
    <w:rsid w:val="000E658F"/>
    <w:rsid w:val="00104083"/>
    <w:rsid w:val="00116B76"/>
    <w:rsid w:val="00147EEC"/>
    <w:rsid w:val="001765DC"/>
    <w:rsid w:val="001C6077"/>
    <w:rsid w:val="0023252B"/>
    <w:rsid w:val="0025283C"/>
    <w:rsid w:val="00253A17"/>
    <w:rsid w:val="002801D5"/>
    <w:rsid w:val="00285B67"/>
    <w:rsid w:val="002918A8"/>
    <w:rsid w:val="00303665"/>
    <w:rsid w:val="00376AE3"/>
    <w:rsid w:val="0042248D"/>
    <w:rsid w:val="0059765D"/>
    <w:rsid w:val="005C05BB"/>
    <w:rsid w:val="00684F8C"/>
    <w:rsid w:val="007178D2"/>
    <w:rsid w:val="007341DE"/>
    <w:rsid w:val="00734F9C"/>
    <w:rsid w:val="00750138"/>
    <w:rsid w:val="00772F1A"/>
    <w:rsid w:val="007814D6"/>
    <w:rsid w:val="007F111C"/>
    <w:rsid w:val="0085051E"/>
    <w:rsid w:val="008B43A4"/>
    <w:rsid w:val="008E274C"/>
    <w:rsid w:val="009057F1"/>
    <w:rsid w:val="009115A3"/>
    <w:rsid w:val="00954F51"/>
    <w:rsid w:val="0095626C"/>
    <w:rsid w:val="009A0862"/>
    <w:rsid w:val="009C6527"/>
    <w:rsid w:val="009D2047"/>
    <w:rsid w:val="00A23EEB"/>
    <w:rsid w:val="00AC7749"/>
    <w:rsid w:val="00B348D5"/>
    <w:rsid w:val="00B90DE6"/>
    <w:rsid w:val="00BB7208"/>
    <w:rsid w:val="00C72EC4"/>
    <w:rsid w:val="00CA12E5"/>
    <w:rsid w:val="00CA5758"/>
    <w:rsid w:val="00CB138F"/>
    <w:rsid w:val="00CB7166"/>
    <w:rsid w:val="00CC47AE"/>
    <w:rsid w:val="00CF6F85"/>
    <w:rsid w:val="00DA1246"/>
    <w:rsid w:val="00DF1220"/>
    <w:rsid w:val="00E46743"/>
    <w:rsid w:val="00E91E23"/>
    <w:rsid w:val="00F36572"/>
    <w:rsid w:val="00F47396"/>
    <w:rsid w:val="00FA720C"/>
    <w:rsid w:val="00FC2AAD"/>
    <w:rsid w:val="00FD0177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58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292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E91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1E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253A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2AA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</Words>
  <Characters>31</Characters>
  <Application>Microsoft Office Outlook</Application>
  <DocSecurity>0</DocSecurity>
  <Lines>0</Lines>
  <Paragraphs>0</Paragraphs>
  <ScaleCrop>false</ScaleCrop>
  <Company>Haymerle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Serena Calvani</dc:creator>
  <cp:keywords/>
  <dc:description/>
  <cp:lastModifiedBy>Lee</cp:lastModifiedBy>
  <cp:revision>2</cp:revision>
  <cp:lastPrinted>2018-04-17T12:15:00Z</cp:lastPrinted>
  <dcterms:created xsi:type="dcterms:W3CDTF">2018-05-03T06:22:00Z</dcterms:created>
  <dcterms:modified xsi:type="dcterms:W3CDTF">2018-05-03T06:22:00Z</dcterms:modified>
</cp:coreProperties>
</file>